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05" w:rsidRPr="00A07BC0" w:rsidRDefault="009C3005" w:rsidP="009C3005">
      <w:pPr>
        <w:jc w:val="center"/>
        <w:rPr>
          <w:b/>
          <w:sz w:val="32"/>
          <w:szCs w:val="32"/>
        </w:rPr>
      </w:pPr>
      <w:r w:rsidRPr="00A07BC0">
        <w:rPr>
          <w:b/>
          <w:sz w:val="32"/>
          <w:szCs w:val="32"/>
        </w:rPr>
        <w:t xml:space="preserve">ALPINE </w:t>
      </w:r>
      <w:smartTag w:uri="urn:schemas-microsoft-com:office:smarttags" w:element="place">
        <w:r w:rsidRPr="00A07BC0">
          <w:rPr>
            <w:b/>
            <w:sz w:val="32"/>
            <w:szCs w:val="32"/>
          </w:rPr>
          <w:t>SCHOOL DISTRICT</w:t>
        </w:r>
      </w:smartTag>
    </w:p>
    <w:p w:rsidR="009C3005" w:rsidRPr="00A07BC0" w:rsidRDefault="009C3005" w:rsidP="009C3005">
      <w:pPr>
        <w:jc w:val="center"/>
        <w:rPr>
          <w:b/>
          <w:sz w:val="32"/>
          <w:szCs w:val="32"/>
        </w:rPr>
      </w:pPr>
      <w:r w:rsidRPr="00A07BC0">
        <w:rPr>
          <w:b/>
          <w:sz w:val="32"/>
          <w:szCs w:val="32"/>
        </w:rPr>
        <w:t>CAREER &amp; TECHNICAL EDUCATION</w:t>
      </w:r>
    </w:p>
    <w:p w:rsidR="009C3005" w:rsidRPr="00A07BC0" w:rsidRDefault="009C3005" w:rsidP="009C3005">
      <w:pPr>
        <w:jc w:val="center"/>
        <w:rPr>
          <w:b/>
          <w:sz w:val="32"/>
          <w:szCs w:val="32"/>
        </w:rPr>
      </w:pPr>
      <w:r w:rsidRPr="00A07BC0">
        <w:rPr>
          <w:b/>
          <w:sz w:val="32"/>
          <w:szCs w:val="32"/>
        </w:rPr>
        <w:t>PLANNING AND FINAL REPORT FORM</w:t>
      </w:r>
    </w:p>
    <w:p w:rsidR="009C3005" w:rsidRDefault="007D03AC" w:rsidP="009C3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JUNIOR </w:t>
      </w:r>
      <w:r w:rsidR="009C3005" w:rsidRPr="00A07BC0">
        <w:rPr>
          <w:b/>
          <w:sz w:val="32"/>
          <w:szCs w:val="32"/>
        </w:rPr>
        <w:t>HIGH</w:t>
      </w:r>
      <w:r>
        <w:rPr>
          <w:b/>
          <w:sz w:val="32"/>
          <w:szCs w:val="32"/>
        </w:rPr>
        <w:t>/MIDDLE</w:t>
      </w:r>
      <w:r w:rsidR="009C3005" w:rsidRPr="00A07BC0">
        <w:rPr>
          <w:b/>
          <w:sz w:val="32"/>
          <w:szCs w:val="32"/>
        </w:rPr>
        <w:t xml:space="preserve"> SCHOOLS</w:t>
      </w:r>
    </w:p>
    <w:p w:rsidR="00A07BC0" w:rsidRPr="00A07BC0" w:rsidRDefault="00A07BC0" w:rsidP="009C3005">
      <w:pPr>
        <w:jc w:val="center"/>
        <w:rPr>
          <w:b/>
          <w:sz w:val="32"/>
          <w:szCs w:val="32"/>
        </w:rPr>
      </w:pPr>
    </w:p>
    <w:p w:rsidR="009C3005" w:rsidRDefault="009C3005" w:rsidP="009C3005">
      <w:pPr>
        <w:jc w:val="center"/>
      </w:pP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3600"/>
        <w:gridCol w:w="4320"/>
      </w:tblGrid>
      <w:tr w:rsidR="009C3005" w:rsidTr="005B0ED7">
        <w:tc>
          <w:tcPr>
            <w:tcW w:w="2880" w:type="dxa"/>
          </w:tcPr>
          <w:p w:rsidR="009C3005" w:rsidRPr="00A07BC0" w:rsidRDefault="009C3005" w:rsidP="009C3005">
            <w:r w:rsidRPr="00A07BC0">
              <w:t>School:</w:t>
            </w:r>
          </w:p>
        </w:tc>
        <w:tc>
          <w:tcPr>
            <w:tcW w:w="3600" w:type="dxa"/>
          </w:tcPr>
          <w:p w:rsidR="009C3005" w:rsidRDefault="009C3005" w:rsidP="009C3005">
            <w:r>
              <w:t>Teacher:</w:t>
            </w:r>
          </w:p>
        </w:tc>
        <w:tc>
          <w:tcPr>
            <w:tcW w:w="4320" w:type="dxa"/>
          </w:tcPr>
          <w:p w:rsidR="009C3005" w:rsidRDefault="008653E8" w:rsidP="009C3005">
            <w:r>
              <w:t>SSN</w:t>
            </w:r>
            <w:r w:rsidR="009C3005">
              <w:t>:</w:t>
            </w:r>
          </w:p>
        </w:tc>
      </w:tr>
      <w:bookmarkStart w:id="0" w:name="Text1"/>
      <w:tr w:rsidR="00A07BC0" w:rsidTr="005B0ED7">
        <w:tc>
          <w:tcPr>
            <w:tcW w:w="2880" w:type="dxa"/>
          </w:tcPr>
          <w:p w:rsidR="00A07BC0" w:rsidRPr="00152AFA" w:rsidRDefault="008705D3" w:rsidP="009C3005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bookmarkStart w:id="1" w:name="Text2"/>
        <w:tc>
          <w:tcPr>
            <w:tcW w:w="3600" w:type="dxa"/>
          </w:tcPr>
          <w:p w:rsidR="00A07BC0" w:rsidRDefault="00152AFA" w:rsidP="009C300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bookmarkStart w:id="2" w:name="Text3"/>
        <w:tc>
          <w:tcPr>
            <w:tcW w:w="4320" w:type="dxa"/>
          </w:tcPr>
          <w:p w:rsidR="00A07BC0" w:rsidRDefault="00152AFA" w:rsidP="009C300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764B3" w:rsidTr="005B0ED7">
        <w:tc>
          <w:tcPr>
            <w:tcW w:w="10800" w:type="dxa"/>
            <w:gridSpan w:val="3"/>
          </w:tcPr>
          <w:p w:rsidR="006764B3" w:rsidRDefault="006764B3" w:rsidP="009C3005">
            <w:r>
              <w:t xml:space="preserve">School Year:  </w:t>
            </w:r>
            <w:bookmarkStart w:id="3" w:name="Text10"/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9C3005" w:rsidRDefault="009C3005" w:rsidP="009C3005"/>
    <w:p w:rsidR="009C3005" w:rsidRDefault="009C3005" w:rsidP="009C3005"/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900"/>
        <w:gridCol w:w="1440"/>
        <w:gridCol w:w="4680"/>
        <w:gridCol w:w="1440"/>
        <w:gridCol w:w="1440"/>
      </w:tblGrid>
      <w:tr w:rsidR="007D03AC" w:rsidTr="005B0ED7">
        <w:tc>
          <w:tcPr>
            <w:tcW w:w="828" w:type="dxa"/>
          </w:tcPr>
          <w:p w:rsidR="007D03AC" w:rsidRPr="00A07BC0" w:rsidRDefault="007D03AC" w:rsidP="009C3005">
            <w:r w:rsidRPr="00A07BC0">
              <w:t>Semester</w:t>
            </w:r>
          </w:p>
        </w:tc>
        <w:tc>
          <w:tcPr>
            <w:tcW w:w="900" w:type="dxa"/>
          </w:tcPr>
          <w:p w:rsidR="007D03AC" w:rsidRPr="00A07BC0" w:rsidRDefault="007D03AC" w:rsidP="009C3005">
            <w:r w:rsidRPr="00A07BC0">
              <w:t>Class Period</w:t>
            </w:r>
          </w:p>
        </w:tc>
        <w:tc>
          <w:tcPr>
            <w:tcW w:w="1440" w:type="dxa"/>
          </w:tcPr>
          <w:p w:rsidR="007D03AC" w:rsidRDefault="007D03AC" w:rsidP="009C3005">
            <w:r>
              <w:t>CIP Code No.</w:t>
            </w:r>
          </w:p>
        </w:tc>
        <w:tc>
          <w:tcPr>
            <w:tcW w:w="4680" w:type="dxa"/>
          </w:tcPr>
          <w:p w:rsidR="007D03AC" w:rsidRDefault="007D03AC" w:rsidP="009C3005">
            <w:r>
              <w:t>Career &amp; Technical Education Course (Title)</w:t>
            </w:r>
          </w:p>
        </w:tc>
        <w:tc>
          <w:tcPr>
            <w:tcW w:w="1440" w:type="dxa"/>
          </w:tcPr>
          <w:p w:rsidR="007D03AC" w:rsidRDefault="007D03AC" w:rsidP="009C3005">
            <w:r>
              <w:t>Enrollment</w:t>
            </w:r>
          </w:p>
          <w:p w:rsidR="007D03AC" w:rsidRDefault="007D03AC" w:rsidP="009C3005">
            <w:r>
              <w:t>7-8</w:t>
            </w:r>
          </w:p>
        </w:tc>
        <w:tc>
          <w:tcPr>
            <w:tcW w:w="1440" w:type="dxa"/>
          </w:tcPr>
          <w:p w:rsidR="007D03AC" w:rsidRDefault="007D03AC" w:rsidP="009C3005">
            <w:r>
              <w:t>Enrollment</w:t>
            </w:r>
          </w:p>
          <w:p w:rsidR="007D03AC" w:rsidRDefault="008653E8" w:rsidP="009C3005">
            <w:r>
              <w:t>9</w:t>
            </w:r>
          </w:p>
        </w:tc>
      </w:tr>
      <w:tr w:rsidR="007D03AC" w:rsidTr="005B0ED7">
        <w:tc>
          <w:tcPr>
            <w:tcW w:w="828" w:type="dxa"/>
          </w:tcPr>
          <w:p w:rsidR="007D03AC" w:rsidRDefault="007D03AC" w:rsidP="005B0ED7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7D03AC" w:rsidRDefault="007D03AC" w:rsidP="005B0ED7">
            <w:pPr>
              <w:jc w:val="center"/>
            </w:pPr>
            <w:r>
              <w:t>A1</w:t>
            </w:r>
          </w:p>
        </w:tc>
        <w:bookmarkStart w:id="4" w:name="Text7"/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bookmarkStart w:id="5" w:name="Text8"/>
        <w:tc>
          <w:tcPr>
            <w:tcW w:w="4680" w:type="dxa"/>
          </w:tcPr>
          <w:p w:rsidR="007D03AC" w:rsidRDefault="007D03AC" w:rsidP="009C3005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bookmarkStart w:id="6" w:name="Text9"/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bookmarkStart w:id="7" w:name="Text6"/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7D03AC" w:rsidTr="005B0ED7">
        <w:tc>
          <w:tcPr>
            <w:tcW w:w="828" w:type="dxa"/>
          </w:tcPr>
          <w:p w:rsidR="007D03AC" w:rsidRDefault="007D03AC" w:rsidP="005B0ED7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7D03AC" w:rsidRDefault="007D03AC" w:rsidP="005B0ED7">
            <w:pPr>
              <w:jc w:val="center"/>
            </w:pPr>
            <w:r>
              <w:t>A2</w:t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80" w:type="dxa"/>
          </w:tcPr>
          <w:p w:rsidR="007D03AC" w:rsidRDefault="007D03AC" w:rsidP="009C3005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03AC" w:rsidTr="005B0ED7">
        <w:tc>
          <w:tcPr>
            <w:tcW w:w="828" w:type="dxa"/>
          </w:tcPr>
          <w:p w:rsidR="007D03AC" w:rsidRDefault="007D03AC" w:rsidP="005B0ED7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7D03AC" w:rsidRDefault="007D03AC" w:rsidP="005B0ED7">
            <w:pPr>
              <w:jc w:val="center"/>
            </w:pPr>
            <w:r>
              <w:t>A3</w:t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80" w:type="dxa"/>
          </w:tcPr>
          <w:p w:rsidR="007D03AC" w:rsidRDefault="007D03AC" w:rsidP="009C3005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03AC" w:rsidTr="005B0ED7">
        <w:tc>
          <w:tcPr>
            <w:tcW w:w="828" w:type="dxa"/>
          </w:tcPr>
          <w:p w:rsidR="007D03AC" w:rsidRDefault="007D03AC" w:rsidP="005B0ED7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7D03AC" w:rsidRDefault="007D03AC" w:rsidP="005B0ED7">
            <w:pPr>
              <w:jc w:val="center"/>
            </w:pPr>
            <w:r>
              <w:t>A4</w:t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80" w:type="dxa"/>
          </w:tcPr>
          <w:p w:rsidR="007D03AC" w:rsidRDefault="007D03AC" w:rsidP="009C3005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03AC" w:rsidTr="005B0ED7">
        <w:tc>
          <w:tcPr>
            <w:tcW w:w="828" w:type="dxa"/>
          </w:tcPr>
          <w:p w:rsidR="007D03AC" w:rsidRDefault="007D03AC" w:rsidP="005B0ED7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7D03AC" w:rsidRDefault="00C01518" w:rsidP="005B0ED7">
            <w:pPr>
              <w:jc w:val="center"/>
            </w:pPr>
            <w:r>
              <w:t>B</w:t>
            </w:r>
            <w:r w:rsidR="008170C5">
              <w:t>5</w:t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80" w:type="dxa"/>
          </w:tcPr>
          <w:p w:rsidR="007D03AC" w:rsidRDefault="007D03AC" w:rsidP="009C3005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03AC" w:rsidTr="005B0ED7">
        <w:tc>
          <w:tcPr>
            <w:tcW w:w="828" w:type="dxa"/>
          </w:tcPr>
          <w:p w:rsidR="007D03AC" w:rsidRDefault="007D03AC" w:rsidP="005B0ED7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7D03AC" w:rsidRDefault="00C01518" w:rsidP="005B0ED7">
            <w:pPr>
              <w:jc w:val="center"/>
            </w:pPr>
            <w:r>
              <w:t>B</w:t>
            </w:r>
            <w:r w:rsidR="008170C5">
              <w:t>6</w:t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80" w:type="dxa"/>
          </w:tcPr>
          <w:p w:rsidR="007D03AC" w:rsidRDefault="007D03AC" w:rsidP="009C3005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03AC" w:rsidTr="005B0ED7">
        <w:tc>
          <w:tcPr>
            <w:tcW w:w="828" w:type="dxa"/>
          </w:tcPr>
          <w:p w:rsidR="007D03AC" w:rsidRDefault="007D03AC" w:rsidP="005B0ED7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7D03AC" w:rsidRDefault="00C01518" w:rsidP="005B0ED7">
            <w:pPr>
              <w:jc w:val="center"/>
            </w:pPr>
            <w:r>
              <w:t>B</w:t>
            </w:r>
            <w:r w:rsidR="008170C5">
              <w:t>7</w:t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80" w:type="dxa"/>
          </w:tcPr>
          <w:p w:rsidR="007D03AC" w:rsidRDefault="007D03AC" w:rsidP="009C3005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03AC" w:rsidTr="005B0ED7">
        <w:tc>
          <w:tcPr>
            <w:tcW w:w="828" w:type="dxa"/>
          </w:tcPr>
          <w:p w:rsidR="007D03AC" w:rsidRDefault="007D03AC" w:rsidP="005B0ED7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7D03AC" w:rsidRDefault="00C01518" w:rsidP="005B0ED7">
            <w:pPr>
              <w:jc w:val="center"/>
            </w:pPr>
            <w:r>
              <w:t>B</w:t>
            </w:r>
            <w:r w:rsidR="008170C5">
              <w:t>8</w:t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80" w:type="dxa"/>
          </w:tcPr>
          <w:p w:rsidR="007D03AC" w:rsidRDefault="007D03AC" w:rsidP="009C3005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03AC" w:rsidTr="005B0ED7">
        <w:tc>
          <w:tcPr>
            <w:tcW w:w="828" w:type="dxa"/>
          </w:tcPr>
          <w:p w:rsidR="007D03AC" w:rsidRDefault="007D03AC" w:rsidP="005B0ED7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7D03AC" w:rsidRDefault="007D03AC" w:rsidP="005B0ED7">
            <w:pPr>
              <w:jc w:val="center"/>
            </w:pPr>
            <w:r>
              <w:t>A1</w:t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80" w:type="dxa"/>
          </w:tcPr>
          <w:p w:rsidR="007D03AC" w:rsidRDefault="007D03AC" w:rsidP="009C3005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03AC" w:rsidTr="005B0ED7">
        <w:tc>
          <w:tcPr>
            <w:tcW w:w="828" w:type="dxa"/>
          </w:tcPr>
          <w:p w:rsidR="007D03AC" w:rsidRDefault="007D03AC" w:rsidP="005B0ED7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7D03AC" w:rsidRDefault="007D03AC" w:rsidP="005B0ED7">
            <w:pPr>
              <w:jc w:val="center"/>
            </w:pPr>
            <w:r>
              <w:t>A2</w:t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80" w:type="dxa"/>
          </w:tcPr>
          <w:p w:rsidR="007D03AC" w:rsidRDefault="007D03AC" w:rsidP="009C3005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03AC" w:rsidTr="005B0ED7">
        <w:tc>
          <w:tcPr>
            <w:tcW w:w="828" w:type="dxa"/>
          </w:tcPr>
          <w:p w:rsidR="007D03AC" w:rsidRDefault="007D03AC" w:rsidP="005B0ED7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7D03AC" w:rsidRDefault="007D03AC" w:rsidP="005B0ED7">
            <w:pPr>
              <w:jc w:val="center"/>
            </w:pPr>
            <w:r>
              <w:t>A3</w:t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80" w:type="dxa"/>
          </w:tcPr>
          <w:p w:rsidR="007D03AC" w:rsidRDefault="007D03AC" w:rsidP="009C3005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03AC" w:rsidTr="005B0ED7">
        <w:tc>
          <w:tcPr>
            <w:tcW w:w="828" w:type="dxa"/>
          </w:tcPr>
          <w:p w:rsidR="007D03AC" w:rsidRDefault="007D03AC" w:rsidP="005B0ED7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7D03AC" w:rsidRDefault="007D03AC" w:rsidP="005B0ED7">
            <w:pPr>
              <w:jc w:val="center"/>
            </w:pPr>
            <w:r>
              <w:t>A4</w:t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80" w:type="dxa"/>
          </w:tcPr>
          <w:p w:rsidR="007D03AC" w:rsidRDefault="007D03AC" w:rsidP="009C3005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03AC" w:rsidTr="005B0ED7">
        <w:tc>
          <w:tcPr>
            <w:tcW w:w="828" w:type="dxa"/>
          </w:tcPr>
          <w:p w:rsidR="007D03AC" w:rsidRDefault="007D03AC" w:rsidP="005B0ED7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7D03AC" w:rsidRDefault="00C01518" w:rsidP="005B0ED7">
            <w:pPr>
              <w:jc w:val="center"/>
            </w:pPr>
            <w:r>
              <w:t>B</w:t>
            </w:r>
            <w:r w:rsidR="008170C5">
              <w:t>5</w:t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80" w:type="dxa"/>
          </w:tcPr>
          <w:p w:rsidR="007D03AC" w:rsidRDefault="007D03AC" w:rsidP="009C3005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03AC" w:rsidTr="005B0ED7">
        <w:tc>
          <w:tcPr>
            <w:tcW w:w="828" w:type="dxa"/>
          </w:tcPr>
          <w:p w:rsidR="007D03AC" w:rsidRDefault="007D03AC" w:rsidP="005B0ED7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7D03AC" w:rsidRDefault="00C01518" w:rsidP="005B0ED7">
            <w:pPr>
              <w:jc w:val="center"/>
            </w:pPr>
            <w:r>
              <w:t>B</w:t>
            </w:r>
            <w:r w:rsidR="008170C5">
              <w:t>6</w:t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80" w:type="dxa"/>
          </w:tcPr>
          <w:p w:rsidR="007D03AC" w:rsidRDefault="007D03AC" w:rsidP="009C3005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03AC" w:rsidTr="005B0ED7">
        <w:tc>
          <w:tcPr>
            <w:tcW w:w="828" w:type="dxa"/>
          </w:tcPr>
          <w:p w:rsidR="007D03AC" w:rsidRDefault="007D03AC" w:rsidP="005B0ED7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7D03AC" w:rsidRDefault="00C01518" w:rsidP="005B0ED7">
            <w:pPr>
              <w:jc w:val="center"/>
            </w:pPr>
            <w:r>
              <w:t>B</w:t>
            </w:r>
            <w:r w:rsidR="008170C5">
              <w:t>7</w:t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80" w:type="dxa"/>
          </w:tcPr>
          <w:p w:rsidR="007D03AC" w:rsidRDefault="007D03AC" w:rsidP="009C3005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03AC" w:rsidTr="005B0ED7">
        <w:tc>
          <w:tcPr>
            <w:tcW w:w="828" w:type="dxa"/>
          </w:tcPr>
          <w:p w:rsidR="007D03AC" w:rsidRDefault="007D03AC" w:rsidP="005B0ED7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7D03AC" w:rsidRDefault="00C01518" w:rsidP="005B0ED7">
            <w:pPr>
              <w:jc w:val="center"/>
            </w:pPr>
            <w:r>
              <w:t>B</w:t>
            </w:r>
            <w:r w:rsidR="008170C5">
              <w:t>8</w:t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80" w:type="dxa"/>
          </w:tcPr>
          <w:p w:rsidR="007D03AC" w:rsidRDefault="007D03AC" w:rsidP="009C3005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7D03AC" w:rsidRDefault="007D03AC" w:rsidP="009C3005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C3005" w:rsidRDefault="009C3005" w:rsidP="009C3005"/>
    <w:p w:rsidR="006764B3" w:rsidRDefault="006764B3" w:rsidP="009C3005"/>
    <w:p w:rsidR="006764B3" w:rsidRDefault="006764B3" w:rsidP="009C3005"/>
    <w:p w:rsidR="006764B3" w:rsidRDefault="006764B3" w:rsidP="009C3005"/>
    <w:p w:rsidR="006764B3" w:rsidRDefault="006764B3" w:rsidP="009C3005"/>
    <w:p w:rsidR="006764B3" w:rsidRDefault="006764B3" w:rsidP="009C3005"/>
    <w:p w:rsidR="006764B3" w:rsidRDefault="006764B3" w:rsidP="009C3005"/>
    <w:p w:rsidR="006764B3" w:rsidRDefault="006764B3" w:rsidP="009C3005"/>
    <w:p w:rsidR="006764B3" w:rsidRDefault="006764B3" w:rsidP="009C3005"/>
    <w:p w:rsidR="006764B3" w:rsidRDefault="006764B3" w:rsidP="009C3005"/>
    <w:p w:rsidR="006764B3" w:rsidRDefault="006764B3" w:rsidP="009C3005"/>
    <w:p w:rsidR="006764B3" w:rsidRDefault="006764B3" w:rsidP="009C3005"/>
    <w:p w:rsidR="006764B3" w:rsidRPr="006764B3" w:rsidRDefault="006764B3" w:rsidP="009C3005">
      <w:pPr>
        <w:rPr>
          <w:sz w:val="16"/>
          <w:szCs w:val="16"/>
        </w:rPr>
      </w:pPr>
      <w:r>
        <w:rPr>
          <w:sz w:val="16"/>
          <w:szCs w:val="16"/>
        </w:rPr>
        <w:t>Revised 8-5-08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FORM CTE-004E</w:t>
      </w:r>
    </w:p>
    <w:sectPr w:rsidR="006764B3" w:rsidRPr="006764B3" w:rsidSect="009C3005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0C5"/>
    <w:rsid w:val="00152AFA"/>
    <w:rsid w:val="0019438A"/>
    <w:rsid w:val="002214E1"/>
    <w:rsid w:val="00507F74"/>
    <w:rsid w:val="005B0ED7"/>
    <w:rsid w:val="005D1F26"/>
    <w:rsid w:val="00647045"/>
    <w:rsid w:val="0065597F"/>
    <w:rsid w:val="006764B3"/>
    <w:rsid w:val="007D03AC"/>
    <w:rsid w:val="008170C5"/>
    <w:rsid w:val="00852A78"/>
    <w:rsid w:val="008653E8"/>
    <w:rsid w:val="008705D3"/>
    <w:rsid w:val="009C3005"/>
    <w:rsid w:val="00A07BC0"/>
    <w:rsid w:val="00BF2FD9"/>
    <w:rsid w:val="00C01518"/>
    <w:rsid w:val="00E9373E"/>
    <w:rsid w:val="00F6515D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C3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52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bailey\My%20Documents\Downloads\Form%20CTE-019B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CTE-019B (6)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2007-2008 SCHOOL YEAR</vt:lpstr>
    </vt:vector>
  </TitlesOfParts>
  <Company>Alpine School District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2007-2008 SCHOOL YEAR</dc:title>
  <dc:subject/>
  <dc:creator>District Office</dc:creator>
  <cp:keywords/>
  <dc:description/>
  <cp:lastModifiedBy>District Office</cp:lastModifiedBy>
  <cp:revision>1</cp:revision>
  <cp:lastPrinted>2009-08-13T19:42:00Z</cp:lastPrinted>
  <dcterms:created xsi:type="dcterms:W3CDTF">2012-08-15T22:51:00Z</dcterms:created>
  <dcterms:modified xsi:type="dcterms:W3CDTF">2012-08-15T22:51:00Z</dcterms:modified>
</cp:coreProperties>
</file>